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12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4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87.93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86.44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 w:val="0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82.93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82.21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80.93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本月媒体加分：古城镇《合肥日报》两篇，加0.4分</w:t>
            </w:r>
          </w:p>
        </w:tc>
      </w:tr>
    </w:tbl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12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4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撮镇镇撮西社区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石塘镇阚东社区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古城镇岱山村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元疃镇杨祠村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八斗镇赵东岗村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经开区陈大郢社区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张集乡新联合村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循环园仙临社区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众兴乡大高村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牌坊乡许井村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陈集镇陈集社区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长临河镇青阳村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白龙镇三家村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响导乡龚集村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梁园镇护城社区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包公镇竹塘社区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杨店乡向阳村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店埠镇排头社区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桥头集镇仙垱村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马湖乡三官社区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7.30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BCF1AA3"/>
    <w:rsid w:val="10AC12FC"/>
    <w:rsid w:val="164F5A25"/>
    <w:rsid w:val="1CA85A16"/>
    <w:rsid w:val="21C21DA7"/>
    <w:rsid w:val="22227F56"/>
    <w:rsid w:val="248741E5"/>
    <w:rsid w:val="28BA3CBB"/>
    <w:rsid w:val="29A31AE9"/>
    <w:rsid w:val="2F9A41DA"/>
    <w:rsid w:val="38FB7521"/>
    <w:rsid w:val="39CF1672"/>
    <w:rsid w:val="3A231279"/>
    <w:rsid w:val="3A9F2A15"/>
    <w:rsid w:val="3C8D1831"/>
    <w:rsid w:val="3DDE25E9"/>
    <w:rsid w:val="41AC5EB5"/>
    <w:rsid w:val="433D097F"/>
    <w:rsid w:val="455C6014"/>
    <w:rsid w:val="465176EA"/>
    <w:rsid w:val="498A5D9B"/>
    <w:rsid w:val="54984827"/>
    <w:rsid w:val="58D43B84"/>
    <w:rsid w:val="59376A67"/>
    <w:rsid w:val="5AE53B44"/>
    <w:rsid w:val="60F43A8E"/>
    <w:rsid w:val="68AB614C"/>
    <w:rsid w:val="6BC0115B"/>
    <w:rsid w:val="6BDA2656"/>
    <w:rsid w:val="6D535020"/>
    <w:rsid w:val="711F2A97"/>
    <w:rsid w:val="75757873"/>
    <w:rsid w:val="78E6402F"/>
    <w:rsid w:val="7A9259B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往事如烟</cp:lastModifiedBy>
  <dcterms:modified xsi:type="dcterms:W3CDTF">2019-01-03T08:22:05Z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