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宋体" w:cs="宋体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附件1：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1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18"/>
          <w:szCs w:val="18"/>
        </w:rPr>
      </w:pPr>
    </w:p>
    <w:tbl>
      <w:tblPr>
        <w:tblStyle w:val="4"/>
        <w:tblpPr w:leftFromText="180" w:rightFromText="180" w:vertAnchor="text" w:horzAnchor="page" w:tblpX="2132" w:tblpY="224"/>
        <w:tblOverlap w:val="never"/>
        <w:tblW w:w="7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949"/>
        <w:gridCol w:w="2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名次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循环园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91.50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梁园镇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91.07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牌坊乡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90.64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  <w:t>长临河镇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90.31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经开区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八斗镇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众兴乡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杨店乡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白龙镇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马湖乡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桥头集镇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古城镇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包公镇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石塘镇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86.09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张集乡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店埠镇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陈集镇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撮镇镇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元疃镇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83.07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响导乡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7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本月媒体加分：石塘镇《安徽日报》1篇，加0.4分</w:t>
            </w:r>
          </w:p>
        </w:tc>
      </w:tr>
    </w:tbl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eastAsia="zh-CN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1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月份县“三线三边”环境治理考评村（社区）</w:t>
      </w:r>
      <w:r>
        <w:rPr>
          <w:rFonts w:hint="eastAsia" w:ascii="金桥简标宋" w:eastAsia="金桥简标宋" w:cs="宋体"/>
          <w:b/>
          <w:bCs/>
          <w:szCs w:val="32"/>
          <w:lang w:eastAsia="zh-CN"/>
        </w:rPr>
        <w:t>得分情况</w:t>
      </w:r>
    </w:p>
    <w:tbl>
      <w:tblPr>
        <w:tblStyle w:val="4"/>
        <w:tblpPr w:leftFromText="180" w:rightFromText="180" w:vertAnchor="text" w:horzAnchor="page" w:tblpX="2074" w:tblpY="846"/>
        <w:tblOverlap w:val="never"/>
        <w:tblW w:w="76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3969"/>
        <w:gridCol w:w="2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8" w:firstLineChars="49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村 （居、社区）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得  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（满分10分）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元疃镇明星村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马湖乡塘东村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桥头集镇山王集社区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梁园镇付店村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循环园龙集社区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撮镇镇振兴社区</w:t>
            </w:r>
          </w:p>
        </w:tc>
        <w:tc>
          <w:tcPr>
            <w:tcW w:w="2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经开区北瑶岗社区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白龙镇明教社区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石塘镇王铁社区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八斗镇八斗社区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陈集镇肖圩社区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包公镇大孟社区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众兴乡霞光村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杨店乡岗岭村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古城镇左路村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牌坊乡三王村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张集乡民兵村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长临河镇虹光村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店埠镇定光社区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响导乡响导社区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7.90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both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3B07"/>
    <w:rsid w:val="02633B07"/>
    <w:rsid w:val="04027C80"/>
    <w:rsid w:val="0BCF1AA3"/>
    <w:rsid w:val="10AC12FC"/>
    <w:rsid w:val="138C019E"/>
    <w:rsid w:val="164F5A25"/>
    <w:rsid w:val="1CA85A16"/>
    <w:rsid w:val="21C21DA7"/>
    <w:rsid w:val="22227F56"/>
    <w:rsid w:val="22283398"/>
    <w:rsid w:val="248741E5"/>
    <w:rsid w:val="28BA3CBB"/>
    <w:rsid w:val="29A31AE9"/>
    <w:rsid w:val="2F9A41DA"/>
    <w:rsid w:val="38FB7521"/>
    <w:rsid w:val="39CF1672"/>
    <w:rsid w:val="3A231279"/>
    <w:rsid w:val="3A9F2A15"/>
    <w:rsid w:val="3C8D1831"/>
    <w:rsid w:val="3DDE25E9"/>
    <w:rsid w:val="41AC5EB5"/>
    <w:rsid w:val="433D097F"/>
    <w:rsid w:val="455C6014"/>
    <w:rsid w:val="465176EA"/>
    <w:rsid w:val="470D5762"/>
    <w:rsid w:val="498A5D9B"/>
    <w:rsid w:val="520925BC"/>
    <w:rsid w:val="54984827"/>
    <w:rsid w:val="58D43B84"/>
    <w:rsid w:val="59376A67"/>
    <w:rsid w:val="5AE53B44"/>
    <w:rsid w:val="5B3B5A68"/>
    <w:rsid w:val="60F43A8E"/>
    <w:rsid w:val="68AB614C"/>
    <w:rsid w:val="6BC0115B"/>
    <w:rsid w:val="6BDA2656"/>
    <w:rsid w:val="6D535020"/>
    <w:rsid w:val="711F2A97"/>
    <w:rsid w:val="75757873"/>
    <w:rsid w:val="75AC45A4"/>
    <w:rsid w:val="78E6402F"/>
    <w:rsid w:val="7A9259B0"/>
    <w:rsid w:val="7C414EB9"/>
    <w:rsid w:val="7DB3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2018-09-05T06:37:00Z</dcterms:created>
  <dc:creator>光着脚丫1421021976</dc:creator>
  <cp:lastModifiedBy>光着脚丫1421021976</cp:lastModifiedBy>
  <dcterms:modified xsi:type="dcterms:W3CDTF">2019-02-01T02:00:17Z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