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7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本月媒体加分：《合肥日报》古城镇1篇加0.2分，《合肥新闻频道》八斗镇一篇加0.2分。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7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石塘镇红光社区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长临河镇茶山村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梁园镇付店村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响导乡赵集社区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循环园刘集社区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八斗镇军王村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元疃镇明星村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杨店乡黄栗民族村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经开区陈大郢社区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店埠镇陂塘社区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白龙镇镇南社区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众兴乡永安村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古城镇新立村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马湖乡大王社区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撮镇镇撮西社区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陈集镇陈集社区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包公镇小包社区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牌坊乡兴一民族村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桥头集镇复兴社区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张集乡张集社区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6.00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0D3744AA"/>
    <w:rsid w:val="10AC12FC"/>
    <w:rsid w:val="12274DD1"/>
    <w:rsid w:val="160C27C3"/>
    <w:rsid w:val="22227F56"/>
    <w:rsid w:val="248741E5"/>
    <w:rsid w:val="2611510C"/>
    <w:rsid w:val="28BA3CBB"/>
    <w:rsid w:val="2C693235"/>
    <w:rsid w:val="2F9A41DA"/>
    <w:rsid w:val="2FBF706C"/>
    <w:rsid w:val="39CF1672"/>
    <w:rsid w:val="3A231279"/>
    <w:rsid w:val="3A9F2A15"/>
    <w:rsid w:val="3C8D1831"/>
    <w:rsid w:val="3DDE25E9"/>
    <w:rsid w:val="417159E2"/>
    <w:rsid w:val="46BC1B9F"/>
    <w:rsid w:val="46F705B5"/>
    <w:rsid w:val="53000B04"/>
    <w:rsid w:val="54984827"/>
    <w:rsid w:val="58D43B84"/>
    <w:rsid w:val="5AE53B44"/>
    <w:rsid w:val="5E2A523C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Administrator</cp:lastModifiedBy>
  <dcterms:modified xsi:type="dcterms:W3CDTF">2019-07-23T06:54:07Z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