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9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3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89.29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店埠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val="en-US" w:eastAsia="zh-CN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8</w:t>
            </w:r>
            <w:r>
              <w:rPr>
                <w:rFonts w:hint="eastAsia" w:ascii="仿宋_GB2312" w:hAnsi="仿宋_GB2312" w:cs="仿宋_GB2312"/>
                <w:b/>
                <w:szCs w:val="32"/>
                <w:lang w:val="en-US" w:eastAsia="zh-CN"/>
              </w:rPr>
              <w:t>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八斗</w:t>
            </w:r>
            <w:r>
              <w:rPr>
                <w:rFonts w:hint="eastAsia" w:ascii="仿宋_GB2312" w:hAnsi="仿宋_GB2312" w:cs="仿宋_GB2312"/>
                <w:b/>
                <w:szCs w:val="32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撮镇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陈集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eastAsia="zh-CN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Cs w:val="32"/>
                <w:lang w:val="en-US" w:eastAsia="zh-CN"/>
              </w:rPr>
              <w:t>78.57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7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eastAsia="zh-CN" w:bidi="ar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bidi="ar"/>
              </w:rPr>
              <w:t>7</w:t>
            </w:r>
            <w:r>
              <w:rPr>
                <w:rFonts w:hint="eastAsia" w:ascii="仿宋_GB2312" w:hAnsi="仿宋_GB2312" w:cs="仿宋_GB2312"/>
                <w:b/>
                <w:kern w:val="0"/>
                <w:szCs w:val="32"/>
                <w:lang w:val="en-US" w:eastAsia="zh-CN" w:bidi="ar"/>
              </w:rPr>
              <w:t>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本月媒体加分：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马湖乡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古城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镇《合肥日报》各一篇，分别加0.20分。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9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月份县“三线三边”环境治理考评村（居、社区）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3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循环园义和社区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店埠镇昂集社区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经开区燎原社区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杨店乡许岗村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石塘镇石塘社区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元疃镇路集社区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撮镇镇先锋村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梁园镇梁园社区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长临河镇洪葛村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张集乡合意村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众兴乡华光社区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包公镇大孟社区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响导乡蒋祠社区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白龙镇白龙社区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古城镇古城社区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牌坊乡三王村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八斗镇小普社区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陈集镇竹滩社区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马湖乡马湖社区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6.0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桥头集镇仙垱村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5.5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BCF1AA3"/>
    <w:rsid w:val="10AC12FC"/>
    <w:rsid w:val="13FB7EB4"/>
    <w:rsid w:val="160C27C3"/>
    <w:rsid w:val="16D04241"/>
    <w:rsid w:val="22227F56"/>
    <w:rsid w:val="248741E5"/>
    <w:rsid w:val="28BA3CBB"/>
    <w:rsid w:val="2C693235"/>
    <w:rsid w:val="2F9A41DA"/>
    <w:rsid w:val="36274296"/>
    <w:rsid w:val="363143D2"/>
    <w:rsid w:val="39CF1672"/>
    <w:rsid w:val="3A231279"/>
    <w:rsid w:val="3A9F2A15"/>
    <w:rsid w:val="3C8D1831"/>
    <w:rsid w:val="3DDE25E9"/>
    <w:rsid w:val="417159E2"/>
    <w:rsid w:val="44CB0AE7"/>
    <w:rsid w:val="46BC1B9F"/>
    <w:rsid w:val="46F705B5"/>
    <w:rsid w:val="4E12610B"/>
    <w:rsid w:val="54984827"/>
    <w:rsid w:val="589E6EF7"/>
    <w:rsid w:val="58D43B84"/>
    <w:rsid w:val="5AE53B44"/>
    <w:rsid w:val="62712621"/>
    <w:rsid w:val="6B184B3C"/>
    <w:rsid w:val="6BC0115B"/>
    <w:rsid w:val="6BDA2656"/>
    <w:rsid w:val="6D53502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向阳紫微笑</cp:lastModifiedBy>
  <dcterms:modified xsi:type="dcterms:W3CDTF">2019-10-08T06:50:43Z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