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5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3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89.71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89.4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本月媒体加分：经开区、八斗镇《合肥日报》各一篇，分别加0.20分；店埠镇《安徽日报》一篇，加0.40分。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5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月份县“三线三边”环境治理考评村（居、社区）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3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石塘镇红光社区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杨店乡大夏村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循环园龙集社区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撮镇镇旭光社区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牌坊乡张岗村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经开区北瑶岗社区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长临河镇长临社区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元疃镇曙光村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众兴乡范岗村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梁园镇鲁岗村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白龙镇镇南社区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店埠镇塘林社区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陈集镇吴集社区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桥头集镇桐山村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包公镇板桥社区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八斗镇南钟村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响导乡黄湖社区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古城镇大袁村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马湖乡小陶社区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张集乡胡巷村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BCF1AA3"/>
    <w:rsid w:val="10AC12FC"/>
    <w:rsid w:val="160C27C3"/>
    <w:rsid w:val="22227F56"/>
    <w:rsid w:val="248741E5"/>
    <w:rsid w:val="28BA3CBB"/>
    <w:rsid w:val="2C693235"/>
    <w:rsid w:val="2F9A41DA"/>
    <w:rsid w:val="363143D2"/>
    <w:rsid w:val="39CF1672"/>
    <w:rsid w:val="3A231279"/>
    <w:rsid w:val="3A9F2A15"/>
    <w:rsid w:val="3C8D1831"/>
    <w:rsid w:val="3DDE25E9"/>
    <w:rsid w:val="417159E2"/>
    <w:rsid w:val="46BC1B9F"/>
    <w:rsid w:val="46F705B5"/>
    <w:rsid w:val="54984827"/>
    <w:rsid w:val="589E6EF7"/>
    <w:rsid w:val="58D43B84"/>
    <w:rsid w:val="5AE53B44"/>
    <w:rsid w:val="6B184B3C"/>
    <w:rsid w:val="6BC0115B"/>
    <w:rsid w:val="6BDA2656"/>
    <w:rsid w:val="6D53502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向阳紫微笑</cp:lastModifiedBy>
  <dcterms:modified xsi:type="dcterms:W3CDTF">2019-06-03T07:36:39Z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